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D7" w:rsidRDefault="00F32AD7" w:rsidP="006C41AB">
      <w:pPr>
        <w:jc w:val="center"/>
      </w:pPr>
      <w:r w:rsidRPr="0044602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blackclarksville.com/wp-content/uploads/2012/08/archery-target.jpg" style="width:113.25pt;height:104.25pt;visibility:visible">
            <v:imagedata r:id="rId4" o:title=""/>
          </v:shape>
        </w:pict>
      </w:r>
    </w:p>
    <w:p w:rsidR="00F32AD7" w:rsidRDefault="00F32AD7" w:rsidP="006C41AB">
      <w:pPr>
        <w:jc w:val="center"/>
      </w:pPr>
    </w:p>
    <w:p w:rsidR="00F32AD7" w:rsidRDefault="00F32AD7" w:rsidP="006C41A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WHEATON RIFLE CLUB</w:t>
      </w:r>
    </w:p>
    <w:p w:rsidR="00F32AD7" w:rsidRDefault="00F32AD7" w:rsidP="006C41A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2014 SEASON</w:t>
      </w:r>
    </w:p>
    <w:p w:rsidR="00F32AD7" w:rsidRDefault="00F32AD7" w:rsidP="006C41AB">
      <w:pPr>
        <w:spacing w:after="0" w:line="240" w:lineRule="auto"/>
        <w:jc w:val="center"/>
        <w:rPr>
          <w:sz w:val="36"/>
          <w:szCs w:val="36"/>
        </w:rPr>
      </w:pPr>
    </w:p>
    <w:p w:rsidR="00F32AD7" w:rsidRDefault="00F32AD7" w:rsidP="006C41AB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April 19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Season Opener</w:t>
      </w:r>
      <w:r>
        <w:rPr>
          <w:sz w:val="36"/>
          <w:szCs w:val="36"/>
        </w:rPr>
        <w:tab/>
        <w:t>70 M Half FITA</w:t>
      </w:r>
    </w:p>
    <w:p w:rsidR="00F32AD7" w:rsidRDefault="00F32AD7" w:rsidP="006C41AB">
      <w:pPr>
        <w:spacing w:after="0" w:line="240" w:lineRule="auto"/>
        <w:rPr>
          <w:sz w:val="36"/>
          <w:szCs w:val="36"/>
        </w:rPr>
      </w:pPr>
    </w:p>
    <w:p w:rsidR="00F32AD7" w:rsidRDefault="00F32AD7" w:rsidP="006C41AB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May 18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900 Round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60/50/40 YDS</w:t>
      </w:r>
    </w:p>
    <w:p w:rsidR="00F32AD7" w:rsidRDefault="00F32AD7" w:rsidP="006C41AB">
      <w:pPr>
        <w:spacing w:after="0" w:line="240" w:lineRule="auto"/>
        <w:rPr>
          <w:sz w:val="36"/>
          <w:szCs w:val="36"/>
        </w:rPr>
      </w:pPr>
    </w:p>
    <w:p w:rsidR="00F32AD7" w:rsidRDefault="00F32AD7" w:rsidP="006C41AB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June 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ITAA United Bowmen Round - 80 YDS</w:t>
      </w:r>
    </w:p>
    <w:p w:rsidR="00F32AD7" w:rsidRDefault="00F32AD7" w:rsidP="006C41AB">
      <w:pPr>
        <w:spacing w:after="0" w:line="240" w:lineRule="auto"/>
        <w:rPr>
          <w:sz w:val="36"/>
          <w:szCs w:val="36"/>
        </w:rPr>
      </w:pPr>
    </w:p>
    <w:p w:rsidR="00F32AD7" w:rsidRDefault="00F32AD7" w:rsidP="006C41AB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June 29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900 M Round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60/50/40 M</w:t>
      </w:r>
    </w:p>
    <w:p w:rsidR="00F32AD7" w:rsidRDefault="00F32AD7" w:rsidP="006C41AB">
      <w:pPr>
        <w:spacing w:after="0" w:line="240" w:lineRule="auto"/>
        <w:rPr>
          <w:sz w:val="36"/>
          <w:szCs w:val="36"/>
        </w:rPr>
      </w:pPr>
    </w:p>
    <w:p w:rsidR="00F32AD7" w:rsidRDefault="00F32AD7" w:rsidP="006C41AB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July 27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900 M Round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60/50/40 M</w:t>
      </w:r>
    </w:p>
    <w:p w:rsidR="00F32AD7" w:rsidRDefault="00F32AD7" w:rsidP="006C41AB">
      <w:pPr>
        <w:spacing w:after="0" w:line="240" w:lineRule="auto"/>
        <w:rPr>
          <w:sz w:val="36"/>
          <w:szCs w:val="36"/>
        </w:rPr>
      </w:pPr>
    </w:p>
    <w:p w:rsidR="00F32AD7" w:rsidRDefault="00F32AD7" w:rsidP="006C41AB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August 24</w:t>
      </w:r>
      <w:r>
        <w:rPr>
          <w:sz w:val="36"/>
          <w:szCs w:val="36"/>
        </w:rPr>
        <w:tab/>
        <w:t>70 M Half FITA</w:t>
      </w:r>
    </w:p>
    <w:p w:rsidR="00F32AD7" w:rsidRDefault="00F32AD7" w:rsidP="006C41AB">
      <w:pPr>
        <w:spacing w:after="0" w:line="240" w:lineRule="auto"/>
        <w:rPr>
          <w:sz w:val="36"/>
          <w:szCs w:val="36"/>
        </w:rPr>
      </w:pPr>
    </w:p>
    <w:p w:rsidR="00F32AD7" w:rsidRDefault="00F32AD7" w:rsidP="006C41AB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September 28</w:t>
      </w:r>
      <w:r>
        <w:rPr>
          <w:sz w:val="36"/>
          <w:szCs w:val="36"/>
        </w:rPr>
        <w:tab/>
        <w:t>70 M Half FITA</w:t>
      </w:r>
    </w:p>
    <w:p w:rsidR="00F32AD7" w:rsidRDefault="00F32AD7" w:rsidP="006C41AB">
      <w:pPr>
        <w:spacing w:after="0" w:line="240" w:lineRule="auto"/>
        <w:rPr>
          <w:sz w:val="36"/>
          <w:szCs w:val="36"/>
        </w:rPr>
      </w:pPr>
    </w:p>
    <w:p w:rsidR="00F32AD7" w:rsidRDefault="00F32AD7" w:rsidP="006C41AB">
      <w:pPr>
        <w:spacing w:after="0" w:line="240" w:lineRule="auto"/>
        <w:rPr>
          <w:sz w:val="36"/>
          <w:szCs w:val="36"/>
        </w:rPr>
      </w:pPr>
    </w:p>
    <w:p w:rsidR="00F32AD7" w:rsidRDefault="00F32AD7" w:rsidP="006C41AB">
      <w:pPr>
        <w:spacing w:after="0" w:line="240" w:lineRule="auto"/>
      </w:pPr>
      <w:r>
        <w:t>All shoots at the Wheaton Rifle Club start at 9:00 AM.  Adult distances will be in the morning.  There will be a 72 arrow JOAD pin shoot each day in the afternoon starting at 1:00 PM.  Distances will be determined by your JOAD Coach.</w:t>
      </w:r>
    </w:p>
    <w:p w:rsidR="00F32AD7" w:rsidRDefault="00F32AD7" w:rsidP="006C41AB">
      <w:pPr>
        <w:spacing w:after="0" w:line="240" w:lineRule="auto"/>
      </w:pPr>
    </w:p>
    <w:p w:rsidR="00F32AD7" w:rsidRPr="006C41AB" w:rsidRDefault="00F32AD7" w:rsidP="006C41AB">
      <w:pPr>
        <w:spacing w:after="0" w:line="240" w:lineRule="auto"/>
      </w:pPr>
      <w:r>
        <w:t>Shooting fee:  $10</w:t>
      </w:r>
    </w:p>
    <w:sectPr w:rsidR="00F32AD7" w:rsidRPr="006C41AB" w:rsidSect="00F0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1AB"/>
    <w:rsid w:val="00446028"/>
    <w:rsid w:val="004E4568"/>
    <w:rsid w:val="005D3958"/>
    <w:rsid w:val="006C41AB"/>
    <w:rsid w:val="00967247"/>
    <w:rsid w:val="00A0650F"/>
    <w:rsid w:val="00D6506D"/>
    <w:rsid w:val="00F05EE3"/>
    <w:rsid w:val="00F3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E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78</Words>
  <Characters>451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Havelnew</dc:creator>
  <cp:keywords/>
  <dc:description/>
  <cp:lastModifiedBy>Randy Johnson</cp:lastModifiedBy>
  <cp:revision>2</cp:revision>
  <dcterms:created xsi:type="dcterms:W3CDTF">2014-04-22T20:35:00Z</dcterms:created>
  <dcterms:modified xsi:type="dcterms:W3CDTF">2014-04-22T20:36:00Z</dcterms:modified>
</cp:coreProperties>
</file>